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9931" w14:textId="77777777" w:rsidR="009E4B31" w:rsidRPr="00E32019" w:rsidRDefault="009E4B31" w:rsidP="00385E8E">
      <w:pPr>
        <w:jc w:val="both"/>
        <w:rPr>
          <w:b/>
          <w:sz w:val="28"/>
          <w:szCs w:val="28"/>
          <w:lang w:val="en-GB"/>
        </w:rPr>
      </w:pPr>
    </w:p>
    <w:p w14:paraId="23989544" w14:textId="77777777" w:rsidR="001B4AC5" w:rsidRDefault="001B4AC5" w:rsidP="00FC46C9">
      <w:pPr>
        <w:spacing w:line="480" w:lineRule="auto"/>
        <w:rPr>
          <w:b/>
          <w:sz w:val="28"/>
          <w:szCs w:val="28"/>
        </w:rPr>
      </w:pPr>
    </w:p>
    <w:p w14:paraId="2FA3087A" w14:textId="77777777" w:rsidR="00CD746A" w:rsidRDefault="00CD746A" w:rsidP="00193CAF">
      <w:pPr>
        <w:spacing w:line="480" w:lineRule="auto"/>
        <w:rPr>
          <w:b/>
          <w:sz w:val="28"/>
          <w:szCs w:val="28"/>
          <w:lang w:val="en-GB"/>
        </w:rPr>
      </w:pPr>
    </w:p>
    <w:p w14:paraId="1C8901B2" w14:textId="77777777" w:rsidR="00193CAF" w:rsidRPr="00CD746A" w:rsidRDefault="00193CAF" w:rsidP="00193CAF">
      <w:pPr>
        <w:spacing w:line="480" w:lineRule="auto"/>
        <w:rPr>
          <w:b/>
          <w:sz w:val="28"/>
          <w:szCs w:val="28"/>
          <w:lang w:val="en-GB"/>
        </w:rPr>
      </w:pPr>
      <w:r w:rsidRPr="00CD746A">
        <w:rPr>
          <w:b/>
          <w:sz w:val="28"/>
          <w:szCs w:val="28"/>
          <w:lang w:val="en-GB"/>
        </w:rPr>
        <w:t xml:space="preserve">Accompanying letter </w:t>
      </w:r>
    </w:p>
    <w:p w14:paraId="4F12C72E" w14:textId="77777777" w:rsidR="00CD746A" w:rsidRDefault="00CD746A" w:rsidP="00193CAF">
      <w:pPr>
        <w:spacing w:line="480" w:lineRule="auto"/>
        <w:rPr>
          <w:b/>
          <w:szCs w:val="24"/>
          <w:lang w:val="en-GB"/>
        </w:rPr>
      </w:pPr>
    </w:p>
    <w:p w14:paraId="1E700E6C" w14:textId="77777777" w:rsidR="00B87A11" w:rsidRDefault="00CD746A" w:rsidP="00CD746A">
      <w:pPr>
        <w:spacing w:line="480" w:lineRule="auto"/>
        <w:rPr>
          <w:b/>
          <w:szCs w:val="24"/>
          <w:lang w:val="en-GB"/>
        </w:rPr>
      </w:pPr>
      <w:r w:rsidRPr="00CA0E01">
        <w:rPr>
          <w:b/>
          <w:szCs w:val="24"/>
          <w:lang w:val="en-GB"/>
        </w:rPr>
        <w:t xml:space="preserve">Please explain all the corrections proceeded in the manuscript. </w:t>
      </w:r>
    </w:p>
    <w:p w14:paraId="4BE60F7D" w14:textId="006DACE6" w:rsidR="00CD746A" w:rsidRDefault="00B87A11" w:rsidP="00B87A11">
      <w:pPr>
        <w:pStyle w:val="Odstavecseseznamem"/>
        <w:numPr>
          <w:ilvl w:val="0"/>
          <w:numId w:val="8"/>
        </w:numPr>
        <w:spacing w:line="480" w:lineRule="auto"/>
        <w:rPr>
          <w:szCs w:val="24"/>
          <w:lang w:val="en-GB"/>
        </w:rPr>
      </w:pPr>
      <w:r w:rsidRPr="00B87A11">
        <w:rPr>
          <w:szCs w:val="24"/>
          <w:lang w:val="en-GB"/>
        </w:rPr>
        <w:t>Address the letter to the reviewers.</w:t>
      </w:r>
    </w:p>
    <w:p w14:paraId="0A8EAD2E" w14:textId="78889AD7" w:rsidR="00523DD3" w:rsidRPr="00B87A11" w:rsidRDefault="00523DD3" w:rsidP="00B87A11">
      <w:pPr>
        <w:pStyle w:val="Odstavecseseznamem"/>
        <w:numPr>
          <w:ilvl w:val="0"/>
          <w:numId w:val="8"/>
        </w:numPr>
        <w:spacing w:line="480" w:lineRule="auto"/>
        <w:rPr>
          <w:szCs w:val="24"/>
          <w:lang w:val="en-GB"/>
        </w:rPr>
      </w:pPr>
      <w:r>
        <w:rPr>
          <w:szCs w:val="24"/>
          <w:lang w:val="en-GB"/>
        </w:rPr>
        <w:t>Please, respond to all reviewers’ comments</w:t>
      </w:r>
    </w:p>
    <w:p w14:paraId="53ED0879" w14:textId="77777777" w:rsidR="00193CAF" w:rsidRPr="00B87A11" w:rsidRDefault="00CD746A" w:rsidP="00B87A11">
      <w:pPr>
        <w:pStyle w:val="Odstavecseseznamem"/>
        <w:numPr>
          <w:ilvl w:val="0"/>
          <w:numId w:val="8"/>
        </w:numPr>
        <w:spacing w:line="480" w:lineRule="auto"/>
        <w:rPr>
          <w:szCs w:val="24"/>
          <w:lang w:val="en-GB"/>
        </w:rPr>
      </w:pPr>
      <w:r w:rsidRPr="00B87A11">
        <w:rPr>
          <w:szCs w:val="24"/>
          <w:lang w:val="en-GB"/>
        </w:rPr>
        <w:t>P</w:t>
      </w:r>
      <w:r w:rsidR="00193CAF" w:rsidRPr="00B87A11">
        <w:rPr>
          <w:szCs w:val="24"/>
          <w:lang w:val="en-GB"/>
        </w:rPr>
        <w:t>lease avoid inserting any authors</w:t>
      </w:r>
      <w:r w:rsidR="00B903F1" w:rsidRPr="00B87A11">
        <w:rPr>
          <w:szCs w:val="24"/>
          <w:lang w:val="en-GB"/>
        </w:rPr>
        <w:t>’</w:t>
      </w:r>
      <w:r w:rsidR="00193CAF" w:rsidRPr="00B87A11">
        <w:rPr>
          <w:szCs w:val="24"/>
          <w:lang w:val="en-GB"/>
        </w:rPr>
        <w:t xml:space="preserve"> personal information – names, affiliations</w:t>
      </w:r>
      <w:r w:rsidRPr="00B87A11">
        <w:rPr>
          <w:szCs w:val="24"/>
          <w:lang w:val="en-GB"/>
        </w:rPr>
        <w:t>.</w:t>
      </w:r>
    </w:p>
    <w:p w14:paraId="476AF089" w14:textId="77777777" w:rsidR="00193CAF" w:rsidRPr="00CA0E01" w:rsidRDefault="00193CAF" w:rsidP="00193CAF">
      <w:pPr>
        <w:spacing w:line="480" w:lineRule="auto"/>
        <w:rPr>
          <w:b/>
          <w:szCs w:val="24"/>
          <w:lang w:val="en-GB"/>
        </w:rPr>
      </w:pPr>
    </w:p>
    <w:p w14:paraId="6C9A84CB" w14:textId="77777777" w:rsidR="00FC46C9" w:rsidRPr="00FB0748" w:rsidRDefault="00FC46C9" w:rsidP="00193CAF">
      <w:pPr>
        <w:spacing w:line="480" w:lineRule="auto"/>
        <w:rPr>
          <w:lang w:val="en-GB"/>
        </w:rPr>
      </w:pPr>
    </w:p>
    <w:sectPr w:rsidR="00FC46C9" w:rsidRPr="00FB0748" w:rsidSect="00093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5B86" w14:textId="77777777" w:rsidR="006C491B" w:rsidRDefault="006C491B" w:rsidP="001B4AC5">
      <w:r>
        <w:separator/>
      </w:r>
    </w:p>
  </w:endnote>
  <w:endnote w:type="continuationSeparator" w:id="0">
    <w:p w14:paraId="6B1BDBA0" w14:textId="77777777" w:rsidR="006C491B" w:rsidRDefault="006C491B" w:rsidP="001B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8C0E" w14:textId="77777777" w:rsidR="00EE3696" w:rsidRDefault="00EE36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EC7E" w14:textId="77777777" w:rsidR="00EE3696" w:rsidRPr="006C491B" w:rsidRDefault="00581448" w:rsidP="00581448">
    <w:pPr>
      <w:pStyle w:val="Zpat"/>
      <w:tabs>
        <w:tab w:val="clear" w:pos="4536"/>
        <w:tab w:val="center" w:pos="4535"/>
        <w:tab w:val="left" w:pos="7110"/>
      </w:tabs>
      <w:rPr>
        <w:color w:val="A6A6A6"/>
      </w:rPr>
    </w:pPr>
    <w:r w:rsidRPr="006C491B">
      <w:rPr>
        <w:color w:val="A6A6A6"/>
        <w:sz w:val="20"/>
      </w:rPr>
      <w:tab/>
    </w:r>
    <w:hyperlink r:id="rId1" w:history="1">
      <w:r w:rsidR="00EE3696" w:rsidRPr="006C491B">
        <w:rPr>
          <w:rStyle w:val="Hypertextovodkaz"/>
          <w:color w:val="A6A6A6"/>
          <w:sz w:val="20"/>
          <w:u w:val="none"/>
        </w:rPr>
        <w:t>WWW.AGRICULTUREJOURNALS.CZ</w:t>
      </w:r>
    </w:hyperlink>
    <w:r w:rsidRPr="006C491B">
      <w:rPr>
        <w:color w:val="A6A6A6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DFBA" w14:textId="77777777" w:rsidR="00EE3696" w:rsidRDefault="00EE36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5574" w14:textId="77777777" w:rsidR="006C491B" w:rsidRDefault="006C491B" w:rsidP="001B4AC5">
      <w:r>
        <w:separator/>
      </w:r>
    </w:p>
  </w:footnote>
  <w:footnote w:type="continuationSeparator" w:id="0">
    <w:p w14:paraId="569140EB" w14:textId="77777777" w:rsidR="006C491B" w:rsidRDefault="006C491B" w:rsidP="001B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5C9" w14:textId="77777777" w:rsidR="00EE3696" w:rsidRDefault="00EE36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27B2" w14:textId="77777777" w:rsidR="001B4AC5" w:rsidRDefault="00F9394E" w:rsidP="001B4AC5">
    <w:pPr>
      <w:pStyle w:val="Zhlav"/>
      <w:jc w:val="right"/>
    </w:pPr>
    <w:r>
      <w:rPr>
        <w:noProof/>
        <w:lang w:eastAsia="cs-CZ"/>
      </w:rPr>
      <w:drawing>
        <wp:inline distT="0" distB="0" distL="0" distR="0" wp14:anchorId="41E8B278" wp14:editId="171380EF">
          <wp:extent cx="2400300" cy="247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4AC5">
      <w:t xml:space="preserve"> </w:t>
    </w:r>
    <w:r w:rsidR="001B4AC5">
      <w:tab/>
    </w:r>
    <w:r w:rsidR="001B4AC5">
      <w:tab/>
    </w:r>
    <w:r w:rsidR="00193CAF">
      <w:rPr>
        <w:color w:val="7F7F7F"/>
        <w:sz w:val="22"/>
        <w:szCs w:val="22"/>
      </w:rPr>
      <w:t>ACCOMPANYING LETTER</w:t>
    </w:r>
    <w:r w:rsidR="001B4AC5" w:rsidRPr="00211295">
      <w:rPr>
        <w:color w:val="7F7F7F"/>
        <w:sz w:val="22"/>
        <w:szCs w:val="22"/>
      </w:rPr>
      <w:t xml:space="preserve"> – TEMPLATE</w:t>
    </w:r>
  </w:p>
  <w:p w14:paraId="1833E368" w14:textId="77777777" w:rsidR="001B4AC5" w:rsidRDefault="001B4AC5">
    <w:pPr>
      <w:pStyle w:val="Zhlav"/>
    </w:pPr>
  </w:p>
  <w:p w14:paraId="19A7DD7B" w14:textId="77777777" w:rsidR="00FE67DB" w:rsidRDefault="00FE67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0ACD" w14:textId="77777777" w:rsidR="00EE3696" w:rsidRDefault="00EE36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549"/>
    <w:multiLevelType w:val="hybridMultilevel"/>
    <w:tmpl w:val="93CA2D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A4DE4"/>
    <w:multiLevelType w:val="multilevel"/>
    <w:tmpl w:val="D5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A15C2"/>
    <w:multiLevelType w:val="hybridMultilevel"/>
    <w:tmpl w:val="F0C446F6"/>
    <w:lvl w:ilvl="0" w:tplc="8A184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45ADD"/>
    <w:multiLevelType w:val="multilevel"/>
    <w:tmpl w:val="2D48AF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6E368F0"/>
    <w:multiLevelType w:val="hybridMultilevel"/>
    <w:tmpl w:val="26084AC6"/>
    <w:lvl w:ilvl="0" w:tplc="585078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F3D8A"/>
    <w:multiLevelType w:val="multilevel"/>
    <w:tmpl w:val="0D6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08130A"/>
    <w:multiLevelType w:val="multilevel"/>
    <w:tmpl w:val="27B0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214D42"/>
    <w:multiLevelType w:val="hybridMultilevel"/>
    <w:tmpl w:val="48125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45495">
    <w:abstractNumId w:val="1"/>
  </w:num>
  <w:num w:numId="2" w16cid:durableId="56368797">
    <w:abstractNumId w:val="6"/>
  </w:num>
  <w:num w:numId="3" w16cid:durableId="1714697335">
    <w:abstractNumId w:val="0"/>
  </w:num>
  <w:num w:numId="4" w16cid:durableId="1450779928">
    <w:abstractNumId w:val="5"/>
  </w:num>
  <w:num w:numId="5" w16cid:durableId="26569400">
    <w:abstractNumId w:val="3"/>
  </w:num>
  <w:num w:numId="6" w16cid:durableId="1220439636">
    <w:abstractNumId w:val="4"/>
  </w:num>
  <w:num w:numId="7" w16cid:durableId="381834366">
    <w:abstractNumId w:val="7"/>
  </w:num>
  <w:num w:numId="8" w16cid:durableId="1053509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xNzEztbSwMDIwsLRU0lEKTi0uzszPAykwrgUAkibbTiwAAAA="/>
  </w:docVars>
  <w:rsids>
    <w:rsidRoot w:val="00460506"/>
    <w:rsid w:val="00044F2F"/>
    <w:rsid w:val="00093119"/>
    <w:rsid w:val="00112E03"/>
    <w:rsid w:val="00193CAF"/>
    <w:rsid w:val="001B4AC5"/>
    <w:rsid w:val="001C4246"/>
    <w:rsid w:val="00211295"/>
    <w:rsid w:val="00385E8E"/>
    <w:rsid w:val="003A53ED"/>
    <w:rsid w:val="00460506"/>
    <w:rsid w:val="00484389"/>
    <w:rsid w:val="004B110E"/>
    <w:rsid w:val="004D7429"/>
    <w:rsid w:val="004F7A75"/>
    <w:rsid w:val="005239A5"/>
    <w:rsid w:val="00523DD3"/>
    <w:rsid w:val="00542DF3"/>
    <w:rsid w:val="00581448"/>
    <w:rsid w:val="005E566F"/>
    <w:rsid w:val="006C491B"/>
    <w:rsid w:val="006E3A02"/>
    <w:rsid w:val="00767616"/>
    <w:rsid w:val="007C3E12"/>
    <w:rsid w:val="00812795"/>
    <w:rsid w:val="009E4B31"/>
    <w:rsid w:val="009F1B8B"/>
    <w:rsid w:val="00A739F2"/>
    <w:rsid w:val="00AC1E90"/>
    <w:rsid w:val="00AD5AE7"/>
    <w:rsid w:val="00AF7E2D"/>
    <w:rsid w:val="00B862BE"/>
    <w:rsid w:val="00B87A11"/>
    <w:rsid w:val="00B903F1"/>
    <w:rsid w:val="00BA2114"/>
    <w:rsid w:val="00BD19B5"/>
    <w:rsid w:val="00BF2D47"/>
    <w:rsid w:val="00CD746A"/>
    <w:rsid w:val="00E32019"/>
    <w:rsid w:val="00E35D59"/>
    <w:rsid w:val="00E37352"/>
    <w:rsid w:val="00ED0B4D"/>
    <w:rsid w:val="00EE3696"/>
    <w:rsid w:val="00F32B56"/>
    <w:rsid w:val="00F9394E"/>
    <w:rsid w:val="00FA0829"/>
    <w:rsid w:val="00FB0748"/>
    <w:rsid w:val="00FB119F"/>
    <w:rsid w:val="00FC46C9"/>
    <w:rsid w:val="00FE67DB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89D3D7"/>
  <w15:docId w15:val="{942CA282-47B4-453D-B0B7-B73C1B9E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CA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093119"/>
  </w:style>
  <w:style w:type="character" w:styleId="Hypertextovodkaz">
    <w:name w:val="Hyperlink"/>
    <w:uiPriority w:val="99"/>
    <w:unhideWhenUsed/>
    <w:rsid w:val="00ED0B4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4B31"/>
    <w:pPr>
      <w:overflowPunct/>
      <w:autoSpaceDE/>
      <w:autoSpaceDN/>
      <w:adjustRightInd/>
      <w:spacing w:after="240"/>
      <w:textAlignment w:val="auto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46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character" w:styleId="Sledovanodkaz">
    <w:name w:val="FollowedHyperlink"/>
    <w:uiPriority w:val="99"/>
    <w:semiHidden/>
    <w:unhideWhenUsed/>
    <w:rsid w:val="00EE3696"/>
    <w:rPr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A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A1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7395">
          <w:marLeft w:val="0"/>
          <w:marRight w:val="0"/>
          <w:marTop w:val="0"/>
          <w:marBottom w:val="0"/>
          <w:divBdr>
            <w:top w:val="single" w:sz="2" w:space="18" w:color="D6D9DC"/>
            <w:left w:val="single" w:sz="2" w:space="18" w:color="D6D9DC"/>
            <w:bottom w:val="single" w:sz="2" w:space="18" w:color="D6D9DC"/>
            <w:right w:val="single" w:sz="2" w:space="18" w:color="D6D9DC"/>
          </w:divBdr>
          <w:divsChild>
            <w:div w:id="13623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1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00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12" w:space="8" w:color="FFEB8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ejournal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C%20Obyvak\Desktop\Accompanying%20letter_template_CAA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Accompanying letter_template_CAAS</Template>
  <TotalTime>1</TotalTime>
  <Pages>1</Pages>
  <Words>35</Words>
  <Characters>217</Characters>
  <Application>Microsoft Office Word</Application>
  <DocSecurity>0</DocSecurity>
  <Lines>12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Kárská</dc:creator>
  <cp:lastModifiedBy>Ing. Eva Karská</cp:lastModifiedBy>
  <cp:revision>5</cp:revision>
  <dcterms:created xsi:type="dcterms:W3CDTF">2018-10-31T15:51:00Z</dcterms:created>
  <dcterms:modified xsi:type="dcterms:W3CDTF">2023-01-16T21:29:00Z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fc86fc08c6186a011fb0c611d15f8ade0faa848165232f6caa8a301f157267bf</vt:lpwstr>
  </property>
</Properties>
</file>